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25A9B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25A9B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25A9B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30283" w:rsidP="00DC6C96">
      <w:pPr>
        <w:pStyle w:val="3"/>
        <w:jc w:val="left"/>
        <w:rPr>
          <w:b w:val="0"/>
          <w:sz w:val="15"/>
          <w:lang w:val="uk-UA"/>
        </w:rPr>
      </w:pPr>
      <w:r w:rsidRPr="00725A9B">
        <w:rPr>
          <w:b w:val="0"/>
          <w:sz w:val="20"/>
          <w:szCs w:val="20"/>
          <w:u w:val="single"/>
        </w:rPr>
        <w:t>26.12.2022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25A9B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25A9B">
        <w:rPr>
          <w:b w:val="0"/>
          <w:sz w:val="20"/>
          <w:szCs w:val="20"/>
        </w:rPr>
        <w:t xml:space="preserve"> </w:t>
      </w:r>
      <w:r w:rsidR="00C30283" w:rsidRPr="00725A9B">
        <w:rPr>
          <w:b w:val="0"/>
          <w:sz w:val="20"/>
          <w:szCs w:val="20"/>
          <w:u w:val="single"/>
        </w:rPr>
        <w:t>2/2612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25A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3028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3028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Бугайчук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725A9B" w:rsidRDefault="00C30283" w:rsidP="00DC6C96">
            <w:pPr>
              <w:rPr>
                <w:sz w:val="20"/>
                <w:szCs w:val="20"/>
              </w:rPr>
            </w:pPr>
            <w:r w:rsidRPr="00725A9B">
              <w:rPr>
                <w:sz w:val="20"/>
                <w:szCs w:val="20"/>
              </w:rPr>
              <w:t>ПРИВАТНЕ АКЦІОНЕРНЕ ТОВАРИСТВО "КРЕМЕНЧУЦЬКИЙ ЗАВОД КОМУНАЛЬНОГО УСТАТКУВАННЯ"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3028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C3028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39605 Полтавська обл., місто Кременчук вул. Троїцька,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3028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05495383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3028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(067) 626 06 07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3028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info@kzko.com.ua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3E2136" w:rsidRDefault="00C30283" w:rsidP="00DC6C96">
            <w:pPr>
              <w:rPr>
                <w:sz w:val="20"/>
                <w:szCs w:val="20"/>
              </w:rPr>
            </w:pPr>
            <w:r w:rsidRPr="003E2136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30283" w:rsidRPr="003E2136" w:rsidRDefault="00C30283" w:rsidP="00DC6C96">
            <w:pPr>
              <w:rPr>
                <w:sz w:val="20"/>
                <w:szCs w:val="20"/>
              </w:rPr>
            </w:pPr>
            <w:r w:rsidRPr="003E213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C30283" w:rsidRDefault="00C3028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30283" w:rsidRDefault="00C3028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C3028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3028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3E2136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3E213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kzko</w:t>
            </w:r>
            <w:proofErr w:type="spellEnd"/>
            <w:r w:rsidRPr="003E2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3E213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E2136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3E2136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3E213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kzko</w:t>
            </w:r>
            <w:proofErr w:type="spellEnd"/>
            <w:r w:rsidRPr="003E2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3E213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E2136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3E213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3028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25A9B" w:rsidRDefault="00725A9B" w:rsidP="00C86AFD">
      <w:pPr>
        <w:rPr>
          <w:lang w:val="en-US"/>
        </w:rPr>
        <w:sectPr w:rsidR="00725A9B" w:rsidSect="00C3028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725A9B" w:rsidRDefault="00725A9B" w:rsidP="00725A9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725A9B" w:rsidRPr="0090056A" w:rsidRDefault="00725A9B" w:rsidP="00725A9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725A9B" w:rsidRPr="00171381" w:rsidRDefault="00725A9B" w:rsidP="00725A9B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725A9B" w:rsidRPr="00335999" w:rsidTr="00A3408D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725A9B" w:rsidRPr="00335999" w:rsidTr="00A3408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B" w:rsidRPr="00335999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725A9B" w:rsidRPr="009A5361" w:rsidTr="00A3408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76.31258000000</w:t>
            </w:r>
          </w:p>
        </w:tc>
      </w:tr>
      <w:tr w:rsidR="00725A9B" w:rsidRPr="009A5361" w:rsidTr="00A3408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B" w:rsidRPr="009A5361" w:rsidRDefault="00725A9B" w:rsidP="00A3408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725A9B" w:rsidRPr="009A5361" w:rsidTr="00A3408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- 26.12.2022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 денного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20.12.2022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 продаж </w:t>
            </w:r>
            <w:proofErr w:type="spellStart"/>
            <w:r>
              <w:rPr>
                <w:sz w:val="20"/>
                <w:szCs w:val="20"/>
              </w:rPr>
              <w:t>нерухомості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5000 тис. грн. 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- 5000 тис. грн.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- 6552  тис. грн.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>) -  76,31258%.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- 1 979 583 шт.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- 1 978 770  шт. </w:t>
            </w:r>
          </w:p>
          <w:p w:rsidR="00725A9B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- 1 978 770  шт.</w:t>
            </w:r>
          </w:p>
          <w:p w:rsidR="00725A9B" w:rsidRPr="009A5361" w:rsidRDefault="00725A9B" w:rsidP="00A3408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:rsidR="00725A9B" w:rsidRPr="003E2136" w:rsidRDefault="00725A9B" w:rsidP="00725A9B"/>
    <w:p w:rsidR="003C4C1A" w:rsidRPr="003E2136" w:rsidRDefault="003C4C1A" w:rsidP="00C86AFD"/>
    <w:sectPr w:rsidR="003C4C1A" w:rsidRPr="003E2136" w:rsidSect="00725A9B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83"/>
    <w:rsid w:val="00020BCB"/>
    <w:rsid w:val="001714DF"/>
    <w:rsid w:val="00244204"/>
    <w:rsid w:val="002D6506"/>
    <w:rsid w:val="003275D1"/>
    <w:rsid w:val="00375E69"/>
    <w:rsid w:val="003C4C1A"/>
    <w:rsid w:val="003E2136"/>
    <w:rsid w:val="004263EB"/>
    <w:rsid w:val="0044001B"/>
    <w:rsid w:val="004E61FF"/>
    <w:rsid w:val="00531337"/>
    <w:rsid w:val="006C6B5C"/>
    <w:rsid w:val="00725A9B"/>
    <w:rsid w:val="007E37D1"/>
    <w:rsid w:val="007F5510"/>
    <w:rsid w:val="00902454"/>
    <w:rsid w:val="009A60E3"/>
    <w:rsid w:val="009F2C05"/>
    <w:rsid w:val="00A372E3"/>
    <w:rsid w:val="00B71BC8"/>
    <w:rsid w:val="00C30283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E47B-1D08-4F93-AE15-A843FABC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C805-4EDC-4F30-B2CD-4796B177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2022-12-26T10:59:00Z</dcterms:created>
  <dcterms:modified xsi:type="dcterms:W3CDTF">2022-12-26T10:59:00Z</dcterms:modified>
</cp:coreProperties>
</file>