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CB" w:rsidRPr="005D7B43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5D7B43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5D7B43">
        <w:rPr>
          <w:b w:val="0"/>
          <w:color w:val="000000"/>
          <w:sz w:val="16"/>
          <w:szCs w:val="16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21222A" w:rsidP="00DC6C96">
      <w:pPr>
        <w:pStyle w:val="3"/>
        <w:jc w:val="left"/>
        <w:rPr>
          <w:b w:val="0"/>
          <w:sz w:val="15"/>
          <w:lang w:val="uk-UA"/>
        </w:rPr>
      </w:pPr>
      <w:r w:rsidRPr="005D7B43">
        <w:rPr>
          <w:b w:val="0"/>
          <w:sz w:val="20"/>
          <w:szCs w:val="20"/>
          <w:u w:val="single"/>
        </w:rPr>
        <w:t>26.12.2022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0" w:name="8869"/>
      <w:bookmarkEnd w:id="0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5D7B43" w:rsidRDefault="007E37D1" w:rsidP="00DC6C96">
      <w:pPr>
        <w:pStyle w:val="3"/>
        <w:jc w:val="left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5D7B43">
        <w:rPr>
          <w:b w:val="0"/>
          <w:sz w:val="20"/>
          <w:szCs w:val="20"/>
        </w:rPr>
        <w:t xml:space="preserve"> </w:t>
      </w:r>
      <w:r w:rsidR="0021222A" w:rsidRPr="005D7B43">
        <w:rPr>
          <w:b w:val="0"/>
          <w:sz w:val="20"/>
          <w:szCs w:val="20"/>
          <w:u w:val="single"/>
        </w:rPr>
        <w:t>1/2612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DC6C96" w:rsidRPr="005D7B4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21222A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21222A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Бугайчук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М.В.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 w:rsidR="00244204">
              <w:rPr>
                <w:rStyle w:val="small-text1"/>
                <w:color w:val="000000"/>
              </w:rPr>
              <w:t xml:space="preserve"> </w:t>
            </w:r>
            <w:r w:rsidR="00244204">
              <w:rPr>
                <w:sz w:val="20"/>
                <w:szCs w:val="20"/>
                <w:lang w:val="uk-UA"/>
              </w:rPr>
              <w:t>або</w:t>
            </w:r>
            <w:r w:rsidR="00244204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24420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6"/>
        <w:gridCol w:w="4612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5D7B43" w:rsidRDefault="0021222A" w:rsidP="00DC6C96">
            <w:pPr>
              <w:rPr>
                <w:sz w:val="20"/>
                <w:szCs w:val="20"/>
              </w:rPr>
            </w:pPr>
            <w:r w:rsidRPr="005D7B43">
              <w:rPr>
                <w:sz w:val="20"/>
                <w:szCs w:val="20"/>
              </w:rPr>
              <w:t>ПРИВАТНЕ АКЦІОНЕРНЕ ТОВАРИСТВО "КРЕМЕНЧУЦЬКИЙ ЗАВОД КОМУНАЛЬНОГО УСТАТКУВАННЯ"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21222A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DF42E6" w:rsidRDefault="0021222A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39605 Полтавська обл., місто Кременчук вул. Троїцька, будинок 6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21222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05495383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21222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(067) 626 06 07 </w:t>
            </w:r>
            <w:proofErr w:type="spellStart"/>
            <w:r>
              <w:rPr>
                <w:sz w:val="20"/>
                <w:szCs w:val="20"/>
                <w:lang w:val="en-US"/>
              </w:rPr>
              <w:t>відсутній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21222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info@kzko.com.ua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531337" w:rsidRPr="005D7B43" w:rsidRDefault="0021222A" w:rsidP="00DC6C96">
            <w:pPr>
              <w:rPr>
                <w:sz w:val="20"/>
                <w:szCs w:val="20"/>
              </w:rPr>
            </w:pPr>
            <w:r w:rsidRPr="005D7B43">
              <w:rPr>
                <w:sz w:val="20"/>
                <w:szCs w:val="20"/>
              </w:rPr>
              <w:t xml:space="preserve"> 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21222A" w:rsidRPr="005D7B43" w:rsidRDefault="0021222A" w:rsidP="00DC6C96">
            <w:pPr>
              <w:rPr>
                <w:sz w:val="20"/>
                <w:szCs w:val="20"/>
              </w:rPr>
            </w:pPr>
            <w:r w:rsidRPr="005D7B43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21222A" w:rsidRDefault="0021222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21222A" w:rsidRDefault="0021222A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21222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21222A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</w:t>
            </w:r>
            <w:r w:rsidRPr="005D7B43"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  <w:lang w:val="en-US"/>
              </w:rPr>
              <w:t>www</w:t>
            </w:r>
            <w:r w:rsidRPr="005D7B4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kzko</w:t>
            </w:r>
            <w:r w:rsidRPr="005D7B4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pat</w:t>
            </w:r>
            <w:r w:rsidRPr="005D7B4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ua</w:t>
            </w:r>
            <w:r w:rsidRPr="005D7B43">
              <w:rPr>
                <w:sz w:val="20"/>
                <w:szCs w:val="20"/>
              </w:rPr>
              <w:t xml:space="preserve">/, </w:t>
            </w:r>
            <w:r>
              <w:rPr>
                <w:sz w:val="20"/>
                <w:szCs w:val="20"/>
                <w:lang w:val="en-US"/>
              </w:rPr>
              <w:t>http</w:t>
            </w:r>
            <w:r w:rsidRPr="005D7B43"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  <w:lang w:val="en-US"/>
              </w:rPr>
              <w:t>www</w:t>
            </w:r>
            <w:r w:rsidRPr="005D7B4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kzko</w:t>
            </w:r>
            <w:r w:rsidRPr="005D7B4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pat</w:t>
            </w:r>
            <w:r w:rsidRPr="005D7B4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ua</w:t>
            </w:r>
            <w:r w:rsidRPr="005D7B4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emitents</w:t>
            </w:r>
            <w:r w:rsidRPr="005D7B4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reports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21222A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26.12.2022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962B00" w:rsidRDefault="00962B00" w:rsidP="00C86AFD">
      <w:pPr>
        <w:rPr>
          <w:lang w:val="en-US"/>
        </w:rPr>
        <w:sectPr w:rsidR="00962B00" w:rsidSect="0021222A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41"/>
      </w:tblGrid>
      <w:tr w:rsidR="00962B00" w:rsidRPr="00962B00" w:rsidTr="00141CBC">
        <w:trPr>
          <w:trHeight w:val="440"/>
          <w:tblCellSpacing w:w="22" w:type="dxa"/>
        </w:trPr>
        <w:tc>
          <w:tcPr>
            <w:tcW w:w="4931" w:type="pct"/>
          </w:tcPr>
          <w:p w:rsidR="00962B00" w:rsidRPr="00962B00" w:rsidRDefault="00962B00" w:rsidP="00962B00">
            <w:pPr>
              <w:spacing w:before="100" w:beforeAutospacing="1" w:after="100" w:afterAutospacing="1"/>
              <w:ind w:left="-284" w:firstLine="284"/>
              <w:rPr>
                <w:sz w:val="20"/>
                <w:szCs w:val="20"/>
                <w:lang w:val="uk-UA"/>
              </w:rPr>
            </w:pPr>
            <w:proofErr w:type="spellStart"/>
            <w:r w:rsidRPr="00962B00">
              <w:rPr>
                <w:sz w:val="20"/>
                <w:szCs w:val="20"/>
              </w:rPr>
              <w:lastRenderedPageBreak/>
              <w:t>Додаток</w:t>
            </w:r>
            <w:proofErr w:type="spellEnd"/>
            <w:r w:rsidRPr="00962B00">
              <w:rPr>
                <w:sz w:val="20"/>
                <w:szCs w:val="20"/>
              </w:rPr>
              <w:t xml:space="preserve"> 6</w:t>
            </w:r>
            <w:r w:rsidRPr="00962B00">
              <w:rPr>
                <w:sz w:val="20"/>
                <w:szCs w:val="20"/>
              </w:rPr>
              <w:br/>
              <w:t xml:space="preserve">до </w:t>
            </w:r>
            <w:proofErr w:type="spellStart"/>
            <w:r w:rsidRPr="00962B00">
              <w:rPr>
                <w:sz w:val="20"/>
                <w:szCs w:val="20"/>
              </w:rPr>
              <w:t>Положення</w:t>
            </w:r>
            <w:proofErr w:type="spellEnd"/>
            <w:r w:rsidRPr="00962B00">
              <w:rPr>
                <w:sz w:val="20"/>
                <w:szCs w:val="20"/>
              </w:rPr>
              <w:t xml:space="preserve"> про </w:t>
            </w:r>
            <w:proofErr w:type="spellStart"/>
            <w:r w:rsidRPr="00962B00">
              <w:rPr>
                <w:sz w:val="20"/>
                <w:szCs w:val="20"/>
              </w:rPr>
              <w:t>розкриття</w:t>
            </w:r>
            <w:proofErr w:type="spellEnd"/>
            <w:r w:rsidRPr="00962B00">
              <w:rPr>
                <w:sz w:val="20"/>
                <w:szCs w:val="20"/>
              </w:rPr>
              <w:t xml:space="preserve"> </w:t>
            </w:r>
            <w:proofErr w:type="spellStart"/>
            <w:r w:rsidRPr="00962B00">
              <w:rPr>
                <w:sz w:val="20"/>
                <w:szCs w:val="20"/>
              </w:rPr>
              <w:t>інформації</w:t>
            </w:r>
            <w:proofErr w:type="spellEnd"/>
            <w:r w:rsidRPr="00962B00">
              <w:rPr>
                <w:sz w:val="20"/>
                <w:szCs w:val="20"/>
              </w:rPr>
              <w:t xml:space="preserve"> </w:t>
            </w:r>
            <w:proofErr w:type="spellStart"/>
            <w:r w:rsidRPr="00962B00">
              <w:rPr>
                <w:sz w:val="20"/>
                <w:szCs w:val="20"/>
              </w:rPr>
              <w:t>емітентами</w:t>
            </w:r>
            <w:proofErr w:type="spellEnd"/>
            <w:r w:rsidRPr="00962B00">
              <w:rPr>
                <w:sz w:val="20"/>
                <w:szCs w:val="20"/>
              </w:rPr>
              <w:t xml:space="preserve"> </w:t>
            </w:r>
            <w:proofErr w:type="spellStart"/>
            <w:r w:rsidRPr="00962B00">
              <w:rPr>
                <w:sz w:val="20"/>
                <w:szCs w:val="20"/>
              </w:rPr>
              <w:t>цінних</w:t>
            </w:r>
            <w:proofErr w:type="spellEnd"/>
            <w:r w:rsidRPr="00962B00">
              <w:rPr>
                <w:sz w:val="20"/>
                <w:szCs w:val="20"/>
              </w:rPr>
              <w:t xml:space="preserve"> </w:t>
            </w:r>
            <w:proofErr w:type="spellStart"/>
            <w:r w:rsidRPr="00962B00">
              <w:rPr>
                <w:sz w:val="20"/>
                <w:szCs w:val="20"/>
              </w:rPr>
              <w:t>паперів</w:t>
            </w:r>
            <w:proofErr w:type="spellEnd"/>
            <w:r w:rsidRPr="00962B00">
              <w:rPr>
                <w:sz w:val="20"/>
                <w:szCs w:val="20"/>
              </w:rPr>
              <w:br/>
              <w:t>(</w:t>
            </w:r>
            <w:proofErr w:type="spellStart"/>
            <w:r w:rsidRPr="00962B00">
              <w:rPr>
                <w:sz w:val="20"/>
                <w:szCs w:val="20"/>
              </w:rPr>
              <w:t>пу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>(</w:t>
            </w:r>
            <w:proofErr w:type="spellStart"/>
            <w:r w:rsidRPr="00962B00">
              <w:rPr>
                <w:sz w:val="20"/>
                <w:szCs w:val="20"/>
                <w:lang w:val="uk-UA"/>
              </w:rPr>
              <w:t>пу</w:t>
            </w:r>
            <w:r w:rsidRPr="00962B00">
              <w:rPr>
                <w:sz w:val="20"/>
                <w:szCs w:val="20"/>
              </w:rPr>
              <w:t>нкт</w:t>
            </w:r>
            <w:proofErr w:type="spellEnd"/>
            <w:r w:rsidRPr="00962B00">
              <w:rPr>
                <w:sz w:val="20"/>
                <w:szCs w:val="20"/>
              </w:rPr>
              <w:t xml:space="preserve"> 7 </w:t>
            </w:r>
            <w:proofErr w:type="spellStart"/>
            <w:r w:rsidRPr="00962B00">
              <w:rPr>
                <w:sz w:val="20"/>
                <w:szCs w:val="20"/>
              </w:rPr>
              <w:t>глави</w:t>
            </w:r>
            <w:proofErr w:type="spellEnd"/>
            <w:r w:rsidRPr="00962B00">
              <w:rPr>
                <w:sz w:val="20"/>
                <w:szCs w:val="20"/>
              </w:rPr>
              <w:t xml:space="preserve"> 1 </w:t>
            </w:r>
            <w:proofErr w:type="spellStart"/>
            <w:r w:rsidRPr="00962B00">
              <w:rPr>
                <w:sz w:val="20"/>
                <w:szCs w:val="20"/>
              </w:rPr>
              <w:t>розділу</w:t>
            </w:r>
            <w:proofErr w:type="spellEnd"/>
            <w:r w:rsidRPr="00962B00">
              <w:rPr>
                <w:sz w:val="20"/>
                <w:szCs w:val="20"/>
              </w:rPr>
              <w:t xml:space="preserve"> III)</w:t>
            </w:r>
          </w:p>
        </w:tc>
      </w:tr>
    </w:tbl>
    <w:p w:rsidR="00962B00" w:rsidRPr="00962B00" w:rsidRDefault="00962B00" w:rsidP="00962B00">
      <w:pPr>
        <w:spacing w:before="100" w:beforeAutospacing="1" w:after="100" w:afterAutospacing="1"/>
        <w:ind w:left="4956"/>
        <w:jc w:val="both"/>
        <w:rPr>
          <w:b/>
          <w:lang w:val="uk-UA"/>
        </w:rPr>
      </w:pPr>
      <w:r w:rsidRPr="00962B00">
        <w:rPr>
          <w:sz w:val="20"/>
          <w:szCs w:val="20"/>
          <w:lang w:val="uk-UA"/>
        </w:rPr>
        <w:br w:type="textWrapping" w:clear="all"/>
      </w:r>
      <w:r w:rsidRPr="00962B00"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9"/>
        <w:gridCol w:w="2112"/>
        <w:gridCol w:w="2942"/>
        <w:gridCol w:w="4220"/>
        <w:gridCol w:w="2714"/>
        <w:gridCol w:w="2579"/>
      </w:tblGrid>
      <w:tr w:rsidR="00962B00" w:rsidRPr="00962B00" w:rsidTr="00141CBC"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00" w:rsidRPr="00962B00" w:rsidRDefault="00962B00" w:rsidP="00962B0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962B00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962B00">
              <w:rPr>
                <w:b/>
                <w:sz w:val="20"/>
                <w:szCs w:val="20"/>
              </w:rPr>
              <w:t>вчинення</w:t>
            </w:r>
            <w:proofErr w:type="spellEnd"/>
            <w:r w:rsidRPr="00962B0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62B00">
              <w:rPr>
                <w:b/>
                <w:sz w:val="20"/>
                <w:szCs w:val="20"/>
              </w:rPr>
              <w:t>дії</w:t>
            </w:r>
            <w:proofErr w:type="spellEnd"/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00" w:rsidRPr="00962B00" w:rsidRDefault="00962B00" w:rsidP="00962B0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962B00"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00" w:rsidRPr="00962B00" w:rsidRDefault="00962B00" w:rsidP="00962B0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962B00"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00" w:rsidRPr="00962B00" w:rsidRDefault="00962B00" w:rsidP="00962B0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962B00"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00" w:rsidRPr="00962B00" w:rsidRDefault="00962B00" w:rsidP="00962B0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962B00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962B00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962B00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962B00">
              <w:rPr>
                <w:b/>
                <w:sz w:val="20"/>
                <w:szCs w:val="20"/>
              </w:rPr>
              <w:t xml:space="preserve"> особи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00" w:rsidRPr="00962B00" w:rsidRDefault="00962B00" w:rsidP="00962B0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962B00"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962B00" w:rsidRPr="00962B00" w:rsidTr="00141CBC"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00" w:rsidRPr="00962B00" w:rsidRDefault="00962B00" w:rsidP="00962B0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962B00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00" w:rsidRPr="00962B00" w:rsidRDefault="00962B00" w:rsidP="00962B0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962B00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00" w:rsidRPr="00962B00" w:rsidRDefault="00962B00" w:rsidP="00962B0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962B00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00" w:rsidRPr="00962B00" w:rsidRDefault="00962B00" w:rsidP="00962B0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962B00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00" w:rsidRPr="00962B00" w:rsidRDefault="00962B00" w:rsidP="00962B0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962B00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00" w:rsidRPr="00962B00" w:rsidRDefault="00962B00" w:rsidP="00962B0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962B00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962B00" w:rsidRPr="00962B00" w:rsidTr="00141CBC"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00" w:rsidRPr="00962B00" w:rsidRDefault="00962B00" w:rsidP="00962B0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62B00">
              <w:rPr>
                <w:sz w:val="20"/>
                <w:szCs w:val="20"/>
                <w:lang w:val="uk-UA"/>
              </w:rPr>
              <w:t>26.12.2022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00" w:rsidRPr="00962B00" w:rsidRDefault="00962B00" w:rsidP="00962B0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62B00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00" w:rsidRPr="00962B00" w:rsidRDefault="00962B00" w:rsidP="00962B0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62B00">
              <w:rPr>
                <w:sz w:val="20"/>
                <w:szCs w:val="20"/>
                <w:lang w:val="uk-UA"/>
              </w:rPr>
              <w:t>Голова наглядової ради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00" w:rsidRPr="00962B00" w:rsidRDefault="00962B00" w:rsidP="00962B0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962B00">
              <w:rPr>
                <w:sz w:val="20"/>
                <w:szCs w:val="20"/>
                <w:lang w:val="uk-UA"/>
              </w:rPr>
              <w:t>Бугайчук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 xml:space="preserve"> Віктор Михайлович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00" w:rsidRPr="00962B00" w:rsidRDefault="00962B00" w:rsidP="00962B0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00" w:rsidRPr="00962B00" w:rsidRDefault="00962B00" w:rsidP="00962B0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62B00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962B00" w:rsidRPr="00962B00" w:rsidTr="00141CBC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00" w:rsidRPr="00962B00" w:rsidRDefault="00962B00" w:rsidP="00962B00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962B00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962B00" w:rsidRPr="00962B00" w:rsidTr="00141CBC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2B00" w:rsidRPr="00962B00" w:rsidRDefault="00962B00" w:rsidP="00962B0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962B00">
              <w:rPr>
                <w:sz w:val="20"/>
                <w:szCs w:val="20"/>
                <w:lang w:val="uk-UA"/>
              </w:rPr>
              <w:t xml:space="preserve">Посадова особа Голова наглядової ради </w:t>
            </w:r>
            <w:proofErr w:type="spellStart"/>
            <w:r w:rsidRPr="00962B00">
              <w:rPr>
                <w:sz w:val="20"/>
                <w:szCs w:val="20"/>
                <w:lang w:val="uk-UA"/>
              </w:rPr>
              <w:t>Бугайчук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 xml:space="preserve"> Віктор Михайлович припиняє повноваження на </w:t>
            </w:r>
            <w:proofErr w:type="spellStart"/>
            <w:r w:rsidRPr="00962B00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 xml:space="preserve"> 26.12.2022 р. </w:t>
            </w:r>
          </w:p>
          <w:p w:rsidR="00962B00" w:rsidRPr="00962B00" w:rsidRDefault="00962B00" w:rsidP="00962B0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962B00">
              <w:rPr>
                <w:sz w:val="20"/>
                <w:szCs w:val="20"/>
                <w:lang w:val="uk-UA"/>
              </w:rPr>
              <w:t xml:space="preserve">Акціями емітента не володіє (0% статутного </w:t>
            </w:r>
            <w:proofErr w:type="spellStart"/>
            <w:r w:rsidRPr="00962B00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62B00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 xml:space="preserve">). </w:t>
            </w:r>
          </w:p>
          <w:p w:rsidR="00962B00" w:rsidRPr="00962B00" w:rsidRDefault="00962B00" w:rsidP="00962B0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962B00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962B00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962B00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962B00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:rsidR="00962B00" w:rsidRPr="00962B00" w:rsidRDefault="00962B00" w:rsidP="00962B0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962B00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 w:rsidRPr="00962B00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 xml:space="preserve"> - 7 років 8 місяців. </w:t>
            </w:r>
          </w:p>
          <w:p w:rsidR="00962B00" w:rsidRPr="00962B00" w:rsidRDefault="00962B00" w:rsidP="00962B0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962B00">
              <w:rPr>
                <w:sz w:val="20"/>
                <w:szCs w:val="20"/>
                <w:lang w:val="uk-UA"/>
              </w:rPr>
              <w:t xml:space="preserve">Орган </w:t>
            </w:r>
            <w:proofErr w:type="spellStart"/>
            <w:r w:rsidRPr="00962B00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 xml:space="preserve">, який прийняв </w:t>
            </w:r>
            <w:proofErr w:type="spellStart"/>
            <w:r w:rsidRPr="00962B00">
              <w:rPr>
                <w:sz w:val="20"/>
                <w:szCs w:val="20"/>
                <w:lang w:val="uk-UA"/>
              </w:rPr>
              <w:t>вiдповiдне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62B00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 xml:space="preserve">: Річні загальні збори акціонерів, проведені дистанційно 20.12.2022 (дата завершення голосування).  </w:t>
            </w:r>
          </w:p>
          <w:p w:rsidR="00962B00" w:rsidRPr="00962B00" w:rsidRDefault="00962B00" w:rsidP="00962B0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962B00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962B00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>: Протокол Загальних зборів акціонерів №28 від 26.12.2022 р.  Дата прийняття рішення 26.12.2022 р. (це дата складення протоколів про підсумки голосування з питань  порядку денного загальних зборів, що були проведені дистанційно 20.12.2022 р.).</w:t>
            </w:r>
          </w:p>
          <w:p w:rsidR="00962B00" w:rsidRPr="00962B00" w:rsidRDefault="00962B00" w:rsidP="00962B0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962B00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62B00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962B00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962B00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962B00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>): переобрання всього складу наглядової ради.</w:t>
            </w:r>
          </w:p>
        </w:tc>
      </w:tr>
      <w:tr w:rsidR="00962B00" w:rsidRPr="00962B00" w:rsidTr="00141CBC"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00" w:rsidRPr="00962B00" w:rsidRDefault="00962B00" w:rsidP="00962B0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62B00">
              <w:rPr>
                <w:sz w:val="20"/>
                <w:szCs w:val="20"/>
                <w:lang w:val="uk-UA"/>
              </w:rPr>
              <w:t>26.12.2022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00" w:rsidRPr="00962B00" w:rsidRDefault="00962B00" w:rsidP="00962B0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62B00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00" w:rsidRPr="00962B00" w:rsidRDefault="00962B00" w:rsidP="00962B0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62B00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00" w:rsidRPr="00962B00" w:rsidRDefault="00962B00" w:rsidP="00962B0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962B00">
              <w:rPr>
                <w:sz w:val="20"/>
                <w:szCs w:val="20"/>
                <w:lang w:val="uk-UA"/>
              </w:rPr>
              <w:t>Бугайчук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 xml:space="preserve"> Тетяна Василівна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00" w:rsidRPr="00962B00" w:rsidRDefault="00962B00" w:rsidP="00962B0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00" w:rsidRPr="00962B00" w:rsidRDefault="00962B00" w:rsidP="00962B0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62B00">
              <w:rPr>
                <w:sz w:val="20"/>
                <w:szCs w:val="20"/>
                <w:lang w:val="uk-UA"/>
              </w:rPr>
              <w:t>4.65600</w:t>
            </w:r>
          </w:p>
        </w:tc>
      </w:tr>
      <w:tr w:rsidR="00962B00" w:rsidRPr="00962B00" w:rsidTr="00141CBC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00" w:rsidRPr="00962B00" w:rsidRDefault="00962B00" w:rsidP="00962B00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962B00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962B00" w:rsidRPr="00962B00" w:rsidTr="00141CBC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2B00" w:rsidRPr="00962B00" w:rsidRDefault="00962B00" w:rsidP="00962B0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962B00">
              <w:rPr>
                <w:sz w:val="20"/>
                <w:szCs w:val="20"/>
                <w:lang w:val="uk-UA"/>
              </w:rPr>
              <w:t xml:space="preserve">Посадова особа член наглядової ради </w:t>
            </w:r>
            <w:proofErr w:type="spellStart"/>
            <w:r w:rsidRPr="00962B00">
              <w:rPr>
                <w:sz w:val="20"/>
                <w:szCs w:val="20"/>
                <w:lang w:val="uk-UA"/>
              </w:rPr>
              <w:t>Бугайчук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 xml:space="preserve"> Тетяна Василівна припиняє повноваження на </w:t>
            </w:r>
            <w:proofErr w:type="spellStart"/>
            <w:r w:rsidRPr="00962B00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 xml:space="preserve"> 26.12.2022 р. </w:t>
            </w:r>
          </w:p>
          <w:p w:rsidR="00962B00" w:rsidRPr="00962B00" w:rsidRDefault="00962B00" w:rsidP="00962B0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962B00">
              <w:rPr>
                <w:sz w:val="20"/>
                <w:szCs w:val="20"/>
                <w:lang w:val="uk-UA"/>
              </w:rPr>
              <w:t xml:space="preserve">Володіє 98 808 акціями, що складає 4,656% статутного </w:t>
            </w:r>
            <w:proofErr w:type="spellStart"/>
            <w:r w:rsidRPr="00962B00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62B00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 xml:space="preserve">. </w:t>
            </w:r>
          </w:p>
          <w:p w:rsidR="00962B00" w:rsidRPr="00962B00" w:rsidRDefault="00962B00" w:rsidP="00962B0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962B00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962B00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962B00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962B00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:rsidR="00962B00" w:rsidRPr="00962B00" w:rsidRDefault="00962B00" w:rsidP="00962B0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962B00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 w:rsidRPr="00962B00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 xml:space="preserve"> - 7 років 8 місяців. </w:t>
            </w:r>
          </w:p>
          <w:p w:rsidR="00962B00" w:rsidRPr="00962B00" w:rsidRDefault="00962B00" w:rsidP="00962B0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962B00">
              <w:rPr>
                <w:sz w:val="20"/>
                <w:szCs w:val="20"/>
                <w:lang w:val="uk-UA"/>
              </w:rPr>
              <w:lastRenderedPageBreak/>
              <w:t xml:space="preserve">Орган </w:t>
            </w:r>
            <w:proofErr w:type="spellStart"/>
            <w:r w:rsidRPr="00962B00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 xml:space="preserve">, який прийняв </w:t>
            </w:r>
            <w:proofErr w:type="spellStart"/>
            <w:r w:rsidRPr="00962B00">
              <w:rPr>
                <w:sz w:val="20"/>
                <w:szCs w:val="20"/>
                <w:lang w:val="uk-UA"/>
              </w:rPr>
              <w:t>вiдповiдне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62B00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 xml:space="preserve">: Річні загальні збори акціонерів, проведені дистанційно 20.12.2022 (дата завершення голосування). </w:t>
            </w:r>
          </w:p>
          <w:p w:rsidR="00962B00" w:rsidRPr="00962B00" w:rsidRDefault="00962B00" w:rsidP="00962B0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962B00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962B00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>: Протокол Загальних зборів акціонерів №28 від 26.12.2022 р.  Дата прийняття рішення 26.12.2022 р. (це дата складення протоколів про підсумки голосування з питань  порядку денного загальних зборів, що були проведені дистанційно 20.12.2022 р.).</w:t>
            </w:r>
          </w:p>
          <w:p w:rsidR="00962B00" w:rsidRPr="00962B00" w:rsidRDefault="00962B00" w:rsidP="00962B0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962B00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62B00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962B00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962B00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962B00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>): переобрання всього складу наглядової ради.</w:t>
            </w:r>
          </w:p>
        </w:tc>
      </w:tr>
      <w:tr w:rsidR="00962B00" w:rsidRPr="00962B00" w:rsidTr="00141CBC"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00" w:rsidRPr="00962B00" w:rsidRDefault="00962B00" w:rsidP="00962B0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62B00">
              <w:rPr>
                <w:sz w:val="20"/>
                <w:szCs w:val="20"/>
                <w:lang w:val="uk-UA"/>
              </w:rPr>
              <w:lastRenderedPageBreak/>
              <w:t>26.12.2022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00" w:rsidRPr="00962B00" w:rsidRDefault="00962B00" w:rsidP="00962B0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62B00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00" w:rsidRPr="00962B00" w:rsidRDefault="00962B00" w:rsidP="00962B0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62B00">
              <w:rPr>
                <w:sz w:val="20"/>
                <w:szCs w:val="20"/>
                <w:lang w:val="uk-UA"/>
              </w:rPr>
              <w:t>Голова наглядової ради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00" w:rsidRPr="00962B00" w:rsidRDefault="00962B00" w:rsidP="00962B0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962B00">
              <w:rPr>
                <w:sz w:val="20"/>
                <w:szCs w:val="20"/>
                <w:lang w:val="uk-UA"/>
              </w:rPr>
              <w:t>Бугайчук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 xml:space="preserve"> Віктор Михайлович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00" w:rsidRPr="00962B00" w:rsidRDefault="00962B00" w:rsidP="00962B0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00" w:rsidRPr="00962B00" w:rsidRDefault="00962B00" w:rsidP="00962B0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62B00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962B00" w:rsidRPr="00962B00" w:rsidTr="00141CBC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00" w:rsidRPr="00962B00" w:rsidRDefault="00962B00" w:rsidP="00962B00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962B00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962B00" w:rsidRPr="00962B00" w:rsidTr="00141CBC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2B00" w:rsidRPr="00962B00" w:rsidRDefault="00962B00" w:rsidP="00962B0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962B00">
              <w:rPr>
                <w:sz w:val="20"/>
                <w:szCs w:val="20"/>
                <w:lang w:val="uk-UA"/>
              </w:rPr>
              <w:t xml:space="preserve">Посадова особа Голова наглядової ради </w:t>
            </w:r>
            <w:proofErr w:type="spellStart"/>
            <w:r w:rsidRPr="00962B00">
              <w:rPr>
                <w:sz w:val="20"/>
                <w:szCs w:val="20"/>
                <w:lang w:val="uk-UA"/>
              </w:rPr>
              <w:t>Бугайчук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 xml:space="preserve"> Віктор Михайлович  обраний на посаду 26.12.2022 р. </w:t>
            </w:r>
          </w:p>
          <w:p w:rsidR="00962B00" w:rsidRPr="00962B00" w:rsidRDefault="00962B00" w:rsidP="00962B0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962B00">
              <w:rPr>
                <w:sz w:val="20"/>
                <w:szCs w:val="20"/>
                <w:lang w:val="uk-UA"/>
              </w:rPr>
              <w:t xml:space="preserve">Посадова особа акціями емітента не </w:t>
            </w:r>
            <w:proofErr w:type="spellStart"/>
            <w:r w:rsidRPr="00962B00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 xml:space="preserve"> (0% статутного </w:t>
            </w:r>
            <w:proofErr w:type="spellStart"/>
            <w:r w:rsidRPr="00962B00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62B00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 xml:space="preserve">). </w:t>
            </w:r>
          </w:p>
          <w:p w:rsidR="00962B00" w:rsidRPr="00962B00" w:rsidRDefault="00962B00" w:rsidP="00962B0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962B00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962B00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962B00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962B00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:rsidR="00962B00" w:rsidRPr="00962B00" w:rsidRDefault="00962B00" w:rsidP="00962B0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962B00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 xml:space="preserve">, на який обрано особу - 3 роки. </w:t>
            </w:r>
          </w:p>
          <w:p w:rsidR="00962B00" w:rsidRPr="00962B00" w:rsidRDefault="00962B00" w:rsidP="00962B0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962B00">
              <w:rPr>
                <w:sz w:val="20"/>
                <w:szCs w:val="20"/>
                <w:lang w:val="uk-UA"/>
              </w:rPr>
              <w:t>Інших посад, крім посади Голови наглядової ради, протягом останніх 5 років не обіймав.</w:t>
            </w:r>
          </w:p>
          <w:p w:rsidR="00962B00" w:rsidRPr="00962B00" w:rsidRDefault="00962B00" w:rsidP="00962B0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bookmarkStart w:id="1" w:name="_GoBack"/>
            <w:r w:rsidRPr="00962B00">
              <w:rPr>
                <w:sz w:val="20"/>
                <w:szCs w:val="20"/>
                <w:lang w:val="uk-UA"/>
              </w:rPr>
              <w:t xml:space="preserve">Найменування уповноваженого </w:t>
            </w:r>
            <w:bookmarkEnd w:id="1"/>
            <w:r w:rsidRPr="00962B00">
              <w:rPr>
                <w:sz w:val="20"/>
                <w:szCs w:val="20"/>
                <w:lang w:val="uk-UA"/>
              </w:rPr>
              <w:t xml:space="preserve">органу емітента, який прийняв рішення про зміну складу посадових осіб: Річні загальні збори акціонерів, проведені дистанційно 20.12.2022 (дата завершення голосування). </w:t>
            </w:r>
          </w:p>
          <w:p w:rsidR="00962B00" w:rsidRPr="00962B00" w:rsidRDefault="00962B00" w:rsidP="00962B0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962B00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962B00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>: Протокол загальних зборів акціонерів №28 від 26.12.2022. Дата прийняття рішення 26.12.2022 (це дата складення протоколів про підсумки голосування з питань  порядку денного загальних зборів, що були проведені дистанційно 20.12.2022).</w:t>
            </w:r>
          </w:p>
          <w:p w:rsidR="00962B00" w:rsidRPr="00962B00" w:rsidRDefault="00962B00" w:rsidP="00962B0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962B00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62B00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962B00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962B00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962B00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>): переобрання всього складу наглядової ради.</w:t>
            </w:r>
          </w:p>
          <w:p w:rsidR="00962B00" w:rsidRPr="00962B00" w:rsidRDefault="00962B00" w:rsidP="00962B0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962B00">
              <w:rPr>
                <w:sz w:val="20"/>
                <w:szCs w:val="20"/>
                <w:lang w:val="uk-UA"/>
              </w:rPr>
              <w:t xml:space="preserve">Посадова особа є представником акціонера  </w:t>
            </w:r>
            <w:proofErr w:type="spellStart"/>
            <w:r w:rsidRPr="00962B00">
              <w:rPr>
                <w:sz w:val="20"/>
                <w:szCs w:val="20"/>
                <w:lang w:val="uk-UA"/>
              </w:rPr>
              <w:t>Бугайчук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 xml:space="preserve"> Тетяни Василівни.</w:t>
            </w:r>
          </w:p>
        </w:tc>
      </w:tr>
      <w:tr w:rsidR="00962B00" w:rsidRPr="00962B00" w:rsidTr="00141CBC"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00" w:rsidRPr="00962B00" w:rsidRDefault="00962B00" w:rsidP="00962B0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62B00">
              <w:rPr>
                <w:sz w:val="20"/>
                <w:szCs w:val="20"/>
                <w:lang w:val="uk-UA"/>
              </w:rPr>
              <w:t>26.12.2022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00" w:rsidRPr="00962B00" w:rsidRDefault="00962B00" w:rsidP="00962B0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62B00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00" w:rsidRPr="00962B00" w:rsidRDefault="00962B00" w:rsidP="00962B0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62B00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00" w:rsidRPr="00962B00" w:rsidRDefault="00962B00" w:rsidP="00962B0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962B00">
              <w:rPr>
                <w:sz w:val="20"/>
                <w:szCs w:val="20"/>
                <w:lang w:val="uk-UA"/>
              </w:rPr>
              <w:t>Бугайчук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 xml:space="preserve"> Тетяна Василівна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00" w:rsidRPr="00962B00" w:rsidRDefault="00962B00" w:rsidP="00962B0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00" w:rsidRPr="00962B00" w:rsidRDefault="00962B00" w:rsidP="00962B0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62B00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962B00" w:rsidRPr="00962B00" w:rsidTr="00141CBC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B00" w:rsidRPr="00962B00" w:rsidRDefault="00962B00" w:rsidP="00962B00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962B00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962B00" w:rsidRPr="00962B00" w:rsidTr="00141CBC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2B00" w:rsidRPr="00962B00" w:rsidRDefault="00962B00" w:rsidP="00962B0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962B00">
              <w:rPr>
                <w:sz w:val="20"/>
                <w:szCs w:val="20"/>
                <w:lang w:val="uk-UA"/>
              </w:rPr>
              <w:t xml:space="preserve">Посадова особа член наглядової ради  </w:t>
            </w:r>
            <w:proofErr w:type="spellStart"/>
            <w:r w:rsidRPr="00962B00">
              <w:rPr>
                <w:sz w:val="20"/>
                <w:szCs w:val="20"/>
                <w:lang w:val="uk-UA"/>
              </w:rPr>
              <w:t>Бугайчук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 xml:space="preserve"> Тетяна Василівна  обрана на посаду 26.12.2022 р. </w:t>
            </w:r>
          </w:p>
          <w:p w:rsidR="00962B00" w:rsidRPr="00962B00" w:rsidRDefault="00962B00" w:rsidP="00962B0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962B00">
              <w:rPr>
                <w:sz w:val="20"/>
                <w:szCs w:val="20"/>
                <w:lang w:val="uk-UA"/>
              </w:rPr>
              <w:t xml:space="preserve">Посадова особа володіє 98 808 акціями емітента, що складає  4,656 статутного </w:t>
            </w:r>
            <w:proofErr w:type="spellStart"/>
            <w:r w:rsidRPr="00962B00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62B00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 xml:space="preserve">. </w:t>
            </w:r>
          </w:p>
          <w:p w:rsidR="00962B00" w:rsidRPr="00962B00" w:rsidRDefault="00962B00" w:rsidP="00962B0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962B00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962B00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962B00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962B00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:rsidR="00962B00" w:rsidRPr="00962B00" w:rsidRDefault="00962B00" w:rsidP="00962B0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962B00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 xml:space="preserve">, на який обрано особу - 3 роки. </w:t>
            </w:r>
          </w:p>
          <w:p w:rsidR="00962B00" w:rsidRPr="00962B00" w:rsidRDefault="00962B00" w:rsidP="00962B0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962B00">
              <w:rPr>
                <w:sz w:val="20"/>
                <w:szCs w:val="20"/>
                <w:lang w:val="uk-UA"/>
              </w:rPr>
              <w:lastRenderedPageBreak/>
              <w:t>Інших посад, крім посади Голови наглядової ради, протягом останніх 5 років не обіймала.</w:t>
            </w:r>
          </w:p>
          <w:p w:rsidR="00962B00" w:rsidRPr="00962B00" w:rsidRDefault="00962B00" w:rsidP="00962B0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962B00">
              <w:rPr>
                <w:sz w:val="20"/>
                <w:szCs w:val="20"/>
                <w:lang w:val="uk-UA"/>
              </w:rPr>
              <w:t xml:space="preserve">Найменування уповноваженого органу емітента, який прийняв рішення про зміну складу посадових осіб: Річні загальні збори акціонерів, проведені дистанційно 20.12.2022 (дата завершення голосування). </w:t>
            </w:r>
          </w:p>
          <w:p w:rsidR="00962B00" w:rsidRPr="00962B00" w:rsidRDefault="00962B00" w:rsidP="00962B0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962B00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962B00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>: Протокол загальних зборів акціонерів №28 від 26.12.2022. Дата прийняття рішення 26.12.2022 (це дата складення протоколів про підсумки голосування з питань  порядку денного загальних зборів, що були проведені дистанційно 20.12.2022).</w:t>
            </w:r>
          </w:p>
          <w:p w:rsidR="00962B00" w:rsidRPr="00962B00" w:rsidRDefault="00962B00" w:rsidP="00962B0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962B00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62B00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962B00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962B00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962B00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962B00">
              <w:rPr>
                <w:sz w:val="20"/>
                <w:szCs w:val="20"/>
                <w:lang w:val="uk-UA"/>
              </w:rPr>
              <w:t>): переобрання всього складу наглядової ради.</w:t>
            </w:r>
          </w:p>
          <w:p w:rsidR="00962B00" w:rsidRPr="00962B00" w:rsidRDefault="00962B00" w:rsidP="00962B0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962B00">
              <w:rPr>
                <w:sz w:val="20"/>
                <w:szCs w:val="20"/>
                <w:lang w:val="uk-UA"/>
              </w:rPr>
              <w:t>Посадова особа є акціонером.</w:t>
            </w:r>
          </w:p>
        </w:tc>
      </w:tr>
    </w:tbl>
    <w:p w:rsidR="00962B00" w:rsidRPr="00962B00" w:rsidRDefault="00962B00" w:rsidP="00962B00">
      <w:pPr>
        <w:rPr>
          <w:lang w:val="en-US"/>
        </w:rPr>
      </w:pPr>
    </w:p>
    <w:p w:rsidR="00962B00" w:rsidRPr="00962B00" w:rsidRDefault="00962B00" w:rsidP="00962B00">
      <w:r w:rsidRPr="00962B00">
        <w:rPr>
          <w:color w:val="333333"/>
          <w:sz w:val="20"/>
          <w:szCs w:val="20"/>
          <w:shd w:val="clear" w:color="auto" w:fill="FFFFFF"/>
        </w:rPr>
        <w:t xml:space="preserve">* </w:t>
      </w:r>
      <w:proofErr w:type="spellStart"/>
      <w:r w:rsidRPr="00962B00">
        <w:rPr>
          <w:color w:val="333333"/>
          <w:sz w:val="20"/>
          <w:szCs w:val="20"/>
          <w:shd w:val="clear" w:color="auto" w:fill="FFFFFF"/>
        </w:rPr>
        <w:t>Окремо</w:t>
      </w:r>
      <w:proofErr w:type="spellEnd"/>
      <w:r w:rsidRPr="00962B00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62B00">
        <w:rPr>
          <w:color w:val="333333"/>
          <w:sz w:val="20"/>
          <w:szCs w:val="20"/>
          <w:shd w:val="clear" w:color="auto" w:fill="FFFFFF"/>
        </w:rPr>
        <w:t>зазначаються</w:t>
      </w:r>
      <w:proofErr w:type="spellEnd"/>
      <w:r w:rsidRPr="00962B00">
        <w:rPr>
          <w:color w:val="333333"/>
          <w:sz w:val="20"/>
          <w:szCs w:val="20"/>
          <w:shd w:val="clear" w:color="auto" w:fill="FFFFFF"/>
        </w:rPr>
        <w:t xml:space="preserve"> особи, </w:t>
      </w:r>
      <w:proofErr w:type="spellStart"/>
      <w:r w:rsidRPr="00962B00">
        <w:rPr>
          <w:color w:val="333333"/>
          <w:sz w:val="20"/>
          <w:szCs w:val="20"/>
          <w:shd w:val="clear" w:color="auto" w:fill="FFFFFF"/>
        </w:rPr>
        <w:t>які</w:t>
      </w:r>
      <w:proofErr w:type="spellEnd"/>
      <w:r w:rsidRPr="00962B00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62B00">
        <w:rPr>
          <w:color w:val="333333"/>
          <w:sz w:val="20"/>
          <w:szCs w:val="20"/>
          <w:shd w:val="clear" w:color="auto" w:fill="FFFFFF"/>
        </w:rPr>
        <w:t>звільняються</w:t>
      </w:r>
      <w:proofErr w:type="spellEnd"/>
      <w:r w:rsidRPr="00962B00">
        <w:rPr>
          <w:color w:val="333333"/>
          <w:sz w:val="20"/>
          <w:szCs w:val="20"/>
          <w:shd w:val="clear" w:color="auto" w:fill="FFFFFF"/>
        </w:rPr>
        <w:t xml:space="preserve"> та </w:t>
      </w:r>
      <w:proofErr w:type="spellStart"/>
      <w:r w:rsidRPr="00962B00">
        <w:rPr>
          <w:color w:val="333333"/>
          <w:sz w:val="20"/>
          <w:szCs w:val="20"/>
          <w:shd w:val="clear" w:color="auto" w:fill="FFFFFF"/>
        </w:rPr>
        <w:t>призначаються</w:t>
      </w:r>
      <w:proofErr w:type="spellEnd"/>
      <w:r w:rsidRPr="00962B00">
        <w:rPr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 w:rsidRPr="00962B00">
        <w:rPr>
          <w:color w:val="333333"/>
          <w:sz w:val="20"/>
          <w:szCs w:val="20"/>
          <w:shd w:val="clear" w:color="auto" w:fill="FFFFFF"/>
        </w:rPr>
        <w:t>обираються</w:t>
      </w:r>
      <w:proofErr w:type="spellEnd"/>
      <w:r w:rsidRPr="00962B00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62B00">
        <w:rPr>
          <w:color w:val="333333"/>
          <w:sz w:val="20"/>
          <w:szCs w:val="20"/>
          <w:shd w:val="clear" w:color="auto" w:fill="FFFFFF"/>
        </w:rPr>
        <w:t>або</w:t>
      </w:r>
      <w:proofErr w:type="spellEnd"/>
      <w:r w:rsidRPr="00962B00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62B00">
        <w:rPr>
          <w:color w:val="333333"/>
          <w:sz w:val="20"/>
          <w:szCs w:val="20"/>
          <w:shd w:val="clear" w:color="auto" w:fill="FFFFFF"/>
        </w:rPr>
        <w:t>припиняють</w:t>
      </w:r>
      <w:proofErr w:type="spellEnd"/>
      <w:r w:rsidRPr="00962B00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62B00">
        <w:rPr>
          <w:color w:val="333333"/>
          <w:sz w:val="20"/>
          <w:szCs w:val="20"/>
          <w:shd w:val="clear" w:color="auto" w:fill="FFFFFF"/>
        </w:rPr>
        <w:t>повноваження</w:t>
      </w:r>
      <w:proofErr w:type="spellEnd"/>
      <w:r w:rsidRPr="00962B00">
        <w:rPr>
          <w:color w:val="333333"/>
          <w:sz w:val="20"/>
          <w:szCs w:val="20"/>
          <w:shd w:val="clear" w:color="auto" w:fill="FFFFFF"/>
        </w:rPr>
        <w:t xml:space="preserve">) на </w:t>
      </w:r>
      <w:proofErr w:type="spellStart"/>
      <w:r w:rsidRPr="00962B00">
        <w:rPr>
          <w:color w:val="333333"/>
          <w:sz w:val="20"/>
          <w:szCs w:val="20"/>
          <w:shd w:val="clear" w:color="auto" w:fill="FFFFFF"/>
        </w:rPr>
        <w:t>кожну</w:t>
      </w:r>
      <w:proofErr w:type="spellEnd"/>
      <w:r w:rsidRPr="00962B00">
        <w:rPr>
          <w:color w:val="333333"/>
          <w:sz w:val="20"/>
          <w:szCs w:val="20"/>
          <w:shd w:val="clear" w:color="auto" w:fill="FFFFFF"/>
        </w:rPr>
        <w:t xml:space="preserve"> посаду.</w:t>
      </w:r>
    </w:p>
    <w:p w:rsidR="003C4C1A" w:rsidRPr="005D7B43" w:rsidRDefault="003C4C1A" w:rsidP="00C86AFD"/>
    <w:sectPr w:rsidR="003C4C1A" w:rsidRPr="005D7B43" w:rsidSect="00962B00">
      <w:pgSz w:w="16838" w:h="11906" w:orient="landscape" w:code="9"/>
      <w:pgMar w:top="1417" w:right="363" w:bottom="850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22A"/>
    <w:rsid w:val="00020BCB"/>
    <w:rsid w:val="001714DF"/>
    <w:rsid w:val="0021222A"/>
    <w:rsid w:val="00244204"/>
    <w:rsid w:val="002D6506"/>
    <w:rsid w:val="003275D1"/>
    <w:rsid w:val="00375E69"/>
    <w:rsid w:val="003C4C1A"/>
    <w:rsid w:val="004263EB"/>
    <w:rsid w:val="0044001B"/>
    <w:rsid w:val="004E61FF"/>
    <w:rsid w:val="00531337"/>
    <w:rsid w:val="005D7B43"/>
    <w:rsid w:val="006C6B5C"/>
    <w:rsid w:val="007E37D1"/>
    <w:rsid w:val="007F5510"/>
    <w:rsid w:val="00902454"/>
    <w:rsid w:val="00962B00"/>
    <w:rsid w:val="009A60E3"/>
    <w:rsid w:val="009F2C05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0B5DA-B0D2-4E05-8E7E-51055154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BE0BB-D3AD-4FFC-8C69-42EB4120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dodatok15.dot</Template>
  <TotalTime>0</TotalTime>
  <Pages>4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Титульний аркуш</vt:lpstr>
    </vt:vector>
  </TitlesOfParts>
  <Company>Reanimator Extreme Edition</Company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emission@i.ua</dc:creator>
  <cp:keywords/>
  <cp:lastModifiedBy>emission@i.ua</cp:lastModifiedBy>
  <cp:revision>2</cp:revision>
  <cp:lastPrinted>2013-07-11T13:29:00Z</cp:lastPrinted>
  <dcterms:created xsi:type="dcterms:W3CDTF">2022-12-26T10:57:00Z</dcterms:created>
  <dcterms:modified xsi:type="dcterms:W3CDTF">2022-12-26T10:57:00Z</dcterms:modified>
</cp:coreProperties>
</file>